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（様式第７</w:t>
      </w:r>
      <w:r w:rsidRPr="005155AA">
        <w:rPr>
          <w:rFonts w:ascii="游ゴシック" w:eastAsia="游ゴシック" w:hAnsi="游ゴシック" w:hint="eastAsia"/>
        </w:rPr>
        <w:t>号）</w:t>
      </w:r>
    </w:p>
    <w:p w:rsidR="00F13CD3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質　問　書</w:t>
      </w:r>
    </w:p>
    <w:p w:rsidR="00F13CD3" w:rsidRPr="00570034" w:rsidRDefault="00C9027B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AA2FD4">
        <w:rPr>
          <w:rFonts w:ascii="游ゴシック" w:eastAsia="游ゴシック" w:hAnsi="游ゴシック" w:hint="eastAsia"/>
        </w:rPr>
        <w:t>５</w:t>
      </w:r>
      <w:r w:rsidR="00F13CD3" w:rsidRPr="00570034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7546"/>
      </w:tblGrid>
      <w:tr w:rsidR="00F13CD3" w:rsidRPr="00F13CD3" w:rsidTr="008934D7">
        <w:trPr>
          <w:trHeight w:val="394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質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問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容</w:t>
            </w: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8934D7" w:rsidTr="008934D7">
        <w:trPr>
          <w:trHeight w:val="1417"/>
        </w:trPr>
        <w:tc>
          <w:tcPr>
            <w:tcW w:w="959" w:type="dxa"/>
            <w:vAlign w:val="center"/>
          </w:tcPr>
          <w:p w:rsidR="00F13CD3" w:rsidRPr="008934D7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8934D7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7743" w:type="dxa"/>
            <w:vAlign w:val="center"/>
          </w:tcPr>
          <w:p w:rsidR="00F13CD3" w:rsidRPr="008934D7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934D7" w:rsidRPr="008934D7" w:rsidRDefault="008934D7" w:rsidP="008934D7">
      <w:pPr>
        <w:jc w:val="left"/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※行は必要に応じて、追加・削除を行ってください。</w:t>
      </w:r>
    </w:p>
    <w:p w:rsidR="008934D7" w:rsidRPr="008934D7" w:rsidRDefault="008934D7" w:rsidP="008934D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255"/>
        <w:gridCol w:w="2488"/>
        <w:gridCol w:w="1103"/>
        <w:gridCol w:w="2291"/>
      </w:tblGrid>
      <w:tr w:rsidR="008934D7" w:rsidRPr="008934D7" w:rsidTr="00C52395">
        <w:trPr>
          <w:trHeight w:val="454"/>
        </w:trPr>
        <w:tc>
          <w:tcPr>
            <w:tcW w:w="1276" w:type="dxa"/>
            <w:vMerge w:val="restart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担当者</w:t>
            </w:r>
          </w:p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8934D7" w:rsidRPr="008934D7" w:rsidRDefault="008934D7" w:rsidP="00F13CD3">
      <w:pPr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【送付先】</w:t>
      </w:r>
    </w:p>
    <w:p w:rsidR="008934D7" w:rsidRPr="008934D7" w:rsidRDefault="00C941B4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C941B4">
        <w:rPr>
          <w:rFonts w:ascii="游ゴシック" w:eastAsia="游ゴシック" w:hAnsi="游ゴシック" w:hint="eastAsia"/>
          <w:sz w:val="20"/>
        </w:rPr>
        <w:t>宝塚市</w:t>
      </w:r>
      <w:r w:rsidR="00953550">
        <w:rPr>
          <w:rFonts w:ascii="游ゴシック" w:eastAsia="游ゴシック" w:hAnsi="游ゴシック" w:hint="eastAsia"/>
          <w:sz w:val="20"/>
        </w:rPr>
        <w:t>市民交流部国民健康保険課</w:t>
      </w:r>
      <w:bookmarkStart w:id="0" w:name="_GoBack"/>
      <w:bookmarkEnd w:id="0"/>
      <w:r w:rsidR="008934D7" w:rsidRPr="008934D7">
        <w:rPr>
          <w:rFonts w:ascii="游ゴシック" w:eastAsia="游ゴシック" w:hAnsi="游ゴシック" w:hint="eastAsia"/>
          <w:sz w:val="20"/>
        </w:rPr>
        <w:t>（提出方法：Eメールのみ）</w:t>
      </w:r>
    </w:p>
    <w:p w:rsidR="008934D7" w:rsidRPr="008934D7" w:rsidRDefault="008934D7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E-mail：</w:t>
      </w:r>
      <w:r w:rsidR="00C941B4" w:rsidRPr="00C941B4">
        <w:rPr>
          <w:rFonts w:ascii="游ゴシック" w:eastAsia="游ゴシック" w:hAnsi="游ゴシック"/>
          <w:sz w:val="20"/>
        </w:rPr>
        <w:t>m-takarazuka00</w:t>
      </w:r>
      <w:r w:rsidR="00953550">
        <w:rPr>
          <w:rFonts w:ascii="游ゴシック" w:eastAsia="游ゴシック" w:hAnsi="游ゴシック" w:hint="eastAsia"/>
          <w:sz w:val="20"/>
        </w:rPr>
        <w:t>23</w:t>
      </w:r>
      <w:r w:rsidR="00C941B4" w:rsidRPr="00C941B4">
        <w:rPr>
          <w:rFonts w:ascii="游ゴシック" w:eastAsia="游ゴシック" w:hAnsi="游ゴシック"/>
          <w:sz w:val="20"/>
        </w:rPr>
        <w:t>@city.takarazuka.lg.jp</w:t>
      </w:r>
    </w:p>
    <w:sectPr w:rsidR="008934D7" w:rsidRPr="008934D7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C02E6"/>
    <w:rsid w:val="001F1CB2"/>
    <w:rsid w:val="00230CB9"/>
    <w:rsid w:val="00263B92"/>
    <w:rsid w:val="0038734B"/>
    <w:rsid w:val="0040685D"/>
    <w:rsid w:val="00485137"/>
    <w:rsid w:val="005155AA"/>
    <w:rsid w:val="00522E06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6E1449"/>
    <w:rsid w:val="007B0CB9"/>
    <w:rsid w:val="007F46B8"/>
    <w:rsid w:val="008934D7"/>
    <w:rsid w:val="00953550"/>
    <w:rsid w:val="00970830"/>
    <w:rsid w:val="00A154C0"/>
    <w:rsid w:val="00A35391"/>
    <w:rsid w:val="00A50A2E"/>
    <w:rsid w:val="00AA2FD4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0BBF87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B969-7558-40F1-9039-C4B273F4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4DCEC7DB.dotm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5</cp:revision>
  <dcterms:created xsi:type="dcterms:W3CDTF">2020-07-03T06:28:00Z</dcterms:created>
  <dcterms:modified xsi:type="dcterms:W3CDTF">2023-04-05T01:46:00Z</dcterms:modified>
</cp:coreProperties>
</file>