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44" w:rsidRDefault="0030681F" w:rsidP="00A90C57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（様式７</w:t>
      </w:r>
      <w:bookmarkStart w:id="0" w:name="_GoBack"/>
      <w:bookmarkEnd w:id="0"/>
      <w:r w:rsidR="00195244">
        <w:rPr>
          <w:rFonts w:asciiTheme="minorEastAsia" w:hAnsiTheme="minorEastAsia" w:hint="eastAsia"/>
          <w:szCs w:val="21"/>
        </w:rPr>
        <w:t>）</w:t>
      </w:r>
    </w:p>
    <w:p w:rsidR="00195244" w:rsidRDefault="00195244" w:rsidP="00195244">
      <w:pPr>
        <w:jc w:val="right"/>
        <w:rPr>
          <w:rFonts w:asciiTheme="minorEastAsia" w:hAnsiTheme="minorEastAsia"/>
          <w:szCs w:val="21"/>
        </w:rPr>
      </w:pPr>
    </w:p>
    <w:p w:rsidR="00195244" w:rsidRPr="00195244" w:rsidRDefault="00195244" w:rsidP="00195244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95244">
        <w:rPr>
          <w:rFonts w:asciiTheme="majorEastAsia" w:eastAsiaTheme="majorEastAsia" w:hAnsiTheme="majorEastAsia" w:hint="eastAsia"/>
          <w:b/>
          <w:sz w:val="32"/>
          <w:szCs w:val="32"/>
        </w:rPr>
        <w:t xml:space="preserve">質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195244">
        <w:rPr>
          <w:rFonts w:asciiTheme="majorEastAsia" w:eastAsiaTheme="majorEastAsia" w:hAnsiTheme="majorEastAsia" w:hint="eastAsia"/>
          <w:b/>
          <w:sz w:val="32"/>
          <w:szCs w:val="32"/>
        </w:rPr>
        <w:t xml:space="preserve">問　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195244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:rsidR="00195244" w:rsidRDefault="00195244" w:rsidP="00195244">
      <w:pPr>
        <w:jc w:val="center"/>
        <w:rPr>
          <w:rFonts w:asciiTheme="minorEastAsia" w:hAnsiTheme="minorEastAsia"/>
          <w:b/>
          <w:szCs w:val="21"/>
        </w:rPr>
      </w:pPr>
    </w:p>
    <w:p w:rsidR="00195244" w:rsidRDefault="00195244" w:rsidP="00195244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事業者名　　　　　　　　　　　　　　　</w:t>
      </w:r>
    </w:p>
    <w:p w:rsidR="00195244" w:rsidRPr="00D24713" w:rsidRDefault="00195244" w:rsidP="00195244">
      <w:pPr>
        <w:jc w:val="center"/>
        <w:rPr>
          <w:rFonts w:asciiTheme="minorEastAsia" w:hAnsiTheme="minorEastAsia"/>
          <w:szCs w:val="21"/>
          <w:u w:val="single"/>
        </w:rPr>
      </w:pPr>
    </w:p>
    <w:p w:rsidR="00195244" w:rsidRDefault="00195244" w:rsidP="00195244">
      <w:pPr>
        <w:jc w:val="center"/>
        <w:rPr>
          <w:rFonts w:asciiTheme="minorEastAsia" w:hAnsiTheme="minorEastAsia"/>
          <w:szCs w:val="21"/>
          <w:u w:val="single"/>
        </w:rPr>
      </w:pPr>
      <w:r w:rsidRPr="00D24713">
        <w:rPr>
          <w:rFonts w:asciiTheme="minorEastAsia" w:hAnsiTheme="minorEastAsia" w:hint="eastAsia"/>
          <w:szCs w:val="21"/>
        </w:rPr>
        <w:t xml:space="preserve">　　　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代表者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D24713">
        <w:rPr>
          <w:rFonts w:asciiTheme="minorEastAsia" w:hAnsiTheme="minorEastAsia" w:hint="eastAsia"/>
          <w:szCs w:val="21"/>
          <w:u w:val="single"/>
        </w:rPr>
        <w:t xml:space="preserve">　　　　　　　　　　　　　　</w:t>
      </w:r>
    </w:p>
    <w:p w:rsidR="00195244" w:rsidRDefault="00195244" w:rsidP="00195244">
      <w:pPr>
        <w:jc w:val="center"/>
        <w:rPr>
          <w:rFonts w:asciiTheme="minorEastAsia" w:hAnsiTheme="minorEastAsia"/>
          <w:szCs w:val="21"/>
          <w:u w:val="single"/>
        </w:rPr>
      </w:pPr>
    </w:p>
    <w:p w:rsidR="00195244" w:rsidRDefault="00195244" w:rsidP="00195244">
      <w:pPr>
        <w:jc w:val="center"/>
        <w:rPr>
          <w:rFonts w:asciiTheme="minorEastAsia" w:hAnsiTheme="minorEastAsia"/>
          <w:szCs w:val="21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249"/>
        <w:gridCol w:w="1287"/>
        <w:gridCol w:w="3065"/>
      </w:tblGrid>
      <w:tr w:rsidR="00195244" w:rsidRPr="00195244" w:rsidTr="00805B6C">
        <w:tc>
          <w:tcPr>
            <w:tcW w:w="8702" w:type="dxa"/>
            <w:gridSpan w:val="4"/>
          </w:tcPr>
          <w:p w:rsidR="00195244" w:rsidRPr="00195244" w:rsidRDefault="00195244" w:rsidP="0019524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95244">
              <w:rPr>
                <w:rFonts w:asciiTheme="minorEastAsia" w:hAnsiTheme="minorEastAsia" w:hint="eastAsia"/>
                <w:szCs w:val="21"/>
              </w:rPr>
              <w:t>質問内容と理由など</w:t>
            </w:r>
          </w:p>
        </w:tc>
      </w:tr>
      <w:tr w:rsidR="00195244" w:rsidRPr="00195244" w:rsidTr="00195244">
        <w:trPr>
          <w:trHeight w:val="7778"/>
        </w:trPr>
        <w:tc>
          <w:tcPr>
            <w:tcW w:w="8702" w:type="dxa"/>
            <w:gridSpan w:val="4"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5244" w:rsidRPr="00195244" w:rsidTr="00195244">
        <w:trPr>
          <w:trHeight w:val="578"/>
        </w:trPr>
        <w:tc>
          <w:tcPr>
            <w:tcW w:w="1101" w:type="dxa"/>
            <w:vMerge w:val="restart"/>
            <w:vAlign w:val="center"/>
          </w:tcPr>
          <w:p w:rsidR="00195244" w:rsidRPr="00195244" w:rsidRDefault="00AF1CB4" w:rsidP="001952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3249" w:type="dxa"/>
            <w:vMerge w:val="restart"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195244" w:rsidRPr="00195244" w:rsidRDefault="00195244" w:rsidP="001952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　話</w:t>
            </w:r>
          </w:p>
        </w:tc>
        <w:tc>
          <w:tcPr>
            <w:tcW w:w="3065" w:type="dxa"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95244" w:rsidRPr="00195244" w:rsidTr="00195244">
        <w:trPr>
          <w:trHeight w:val="687"/>
        </w:trPr>
        <w:tc>
          <w:tcPr>
            <w:tcW w:w="1101" w:type="dxa"/>
            <w:vMerge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49" w:type="dxa"/>
            <w:vMerge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7" w:type="dxa"/>
            <w:vAlign w:val="center"/>
          </w:tcPr>
          <w:p w:rsidR="00195244" w:rsidRPr="00195244" w:rsidRDefault="00195244" w:rsidP="0019524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Ｅ－mail</w:t>
            </w:r>
          </w:p>
        </w:tc>
        <w:tc>
          <w:tcPr>
            <w:tcW w:w="3065" w:type="dxa"/>
          </w:tcPr>
          <w:p w:rsidR="00195244" w:rsidRPr="00195244" w:rsidRDefault="00195244" w:rsidP="0019524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195244" w:rsidRPr="00195244" w:rsidRDefault="00195244" w:rsidP="00195244">
      <w:pPr>
        <w:rPr>
          <w:rFonts w:asciiTheme="minorEastAsia" w:hAnsiTheme="minorEastAsia"/>
          <w:szCs w:val="21"/>
        </w:rPr>
      </w:pPr>
    </w:p>
    <w:sectPr w:rsidR="00195244" w:rsidRPr="00195244" w:rsidSect="00195244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6C" w:rsidRDefault="00805B6C" w:rsidP="00491EEF">
      <w:r>
        <w:separator/>
      </w:r>
    </w:p>
  </w:endnote>
  <w:endnote w:type="continuationSeparator" w:id="0">
    <w:p w:rsidR="00805B6C" w:rsidRDefault="00805B6C" w:rsidP="0049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6C" w:rsidRDefault="00805B6C" w:rsidP="00491EEF">
      <w:r>
        <w:separator/>
      </w:r>
    </w:p>
  </w:footnote>
  <w:footnote w:type="continuationSeparator" w:id="0">
    <w:p w:rsidR="00805B6C" w:rsidRDefault="00805B6C" w:rsidP="0049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258BB"/>
    <w:multiLevelType w:val="hybridMultilevel"/>
    <w:tmpl w:val="4314DA76"/>
    <w:lvl w:ilvl="0" w:tplc="7CEE59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120EAB"/>
    <w:multiLevelType w:val="hybridMultilevel"/>
    <w:tmpl w:val="C6E4AA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4713"/>
    <w:rsid w:val="00152B5A"/>
    <w:rsid w:val="00195244"/>
    <w:rsid w:val="00275CA3"/>
    <w:rsid w:val="0030681F"/>
    <w:rsid w:val="003642C6"/>
    <w:rsid w:val="004260F2"/>
    <w:rsid w:val="00491EEF"/>
    <w:rsid w:val="00530B37"/>
    <w:rsid w:val="00566F8D"/>
    <w:rsid w:val="00594016"/>
    <w:rsid w:val="005D77E6"/>
    <w:rsid w:val="00660483"/>
    <w:rsid w:val="00805B6C"/>
    <w:rsid w:val="008F0D2C"/>
    <w:rsid w:val="0092207A"/>
    <w:rsid w:val="0099008D"/>
    <w:rsid w:val="00A170EA"/>
    <w:rsid w:val="00A90C57"/>
    <w:rsid w:val="00AF1CB4"/>
    <w:rsid w:val="00B11DA4"/>
    <w:rsid w:val="00B2130C"/>
    <w:rsid w:val="00D22818"/>
    <w:rsid w:val="00D24713"/>
    <w:rsid w:val="00DA51E6"/>
    <w:rsid w:val="00DC78E6"/>
    <w:rsid w:val="00E73CD4"/>
    <w:rsid w:val="00EA44A2"/>
    <w:rsid w:val="00EA4768"/>
    <w:rsid w:val="00EC5FB7"/>
    <w:rsid w:val="00EF45EE"/>
    <w:rsid w:val="00F25A6E"/>
    <w:rsid w:val="00F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1EEF"/>
  </w:style>
  <w:style w:type="paragraph" w:styleId="a6">
    <w:name w:val="footer"/>
    <w:basedOn w:val="a"/>
    <w:link w:val="a7"/>
    <w:uiPriority w:val="99"/>
    <w:unhideWhenUsed/>
    <w:rsid w:val="00491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1EEF"/>
  </w:style>
  <w:style w:type="paragraph" w:styleId="a8">
    <w:name w:val="Balloon Text"/>
    <w:basedOn w:val="a"/>
    <w:link w:val="a9"/>
    <w:uiPriority w:val="99"/>
    <w:semiHidden/>
    <w:unhideWhenUsed/>
    <w:rsid w:val="006604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04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0D2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5BFB0AF8.dotm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85279</cp:lastModifiedBy>
  <cp:revision>13</cp:revision>
  <dcterms:created xsi:type="dcterms:W3CDTF">2019-02-06T08:26:00Z</dcterms:created>
  <dcterms:modified xsi:type="dcterms:W3CDTF">2019-03-01T09:59:00Z</dcterms:modified>
</cp:coreProperties>
</file>